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62" w:rsidRDefault="007118C6" w:rsidP="0054682B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PLEASE PLACE THE TITLE OF YOUR DISSERTATION HERE</w:t>
      </w:r>
    </w:p>
    <w:p w:rsidR="007118C6" w:rsidRPr="00DE04BC" w:rsidRDefault="007118C6" w:rsidP="0054682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INVERTED PYRAMID IF LONGER THAN 5”</w:t>
      </w:r>
    </w:p>
    <w:p w:rsidR="00316DB5" w:rsidRPr="00DE04BC" w:rsidRDefault="00E50B89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0160" r="9525" b="8890"/>
                <wp:wrapNone/>
                <wp:docPr id="3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2B72B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CWe6HI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 xml:space="preserve">A </w:t>
      </w:r>
      <w:r w:rsidR="007118C6">
        <w:rPr>
          <w:rFonts w:ascii="Arial" w:hAnsi="Arial" w:cs="Arial"/>
        </w:rPr>
        <w:t xml:space="preserve">Dissertation 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Presented to the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Faculty of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DE04BC">
            <w:rPr>
              <w:rFonts w:ascii="Arial" w:hAnsi="Arial" w:cs="Arial"/>
            </w:rPr>
            <w:t>California</w:t>
          </w:r>
        </w:smartTag>
        <w:r w:rsidRPr="00DE04B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E04BC">
            <w:rPr>
              <w:rFonts w:ascii="Arial" w:hAnsi="Arial" w:cs="Arial"/>
            </w:rPr>
            <w:t>State</w:t>
          </w:r>
        </w:smartTag>
        <w:r w:rsidRPr="00DE04B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E04BC">
            <w:rPr>
              <w:rFonts w:ascii="Arial" w:hAnsi="Arial" w:cs="Arial"/>
            </w:rPr>
            <w:t>University</w:t>
          </w:r>
        </w:smartTag>
      </w:smartTag>
      <w:r w:rsidRPr="00DE04BC">
        <w:rPr>
          <w:rFonts w:ascii="Arial" w:hAnsi="Arial" w:cs="Arial"/>
        </w:rPr>
        <w:t>,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DE04BC">
            <w:rPr>
              <w:rFonts w:ascii="Arial" w:hAnsi="Arial" w:cs="Arial"/>
            </w:rPr>
            <w:t>San Bernardino</w:t>
          </w:r>
        </w:smartTag>
      </w:smartTag>
    </w:p>
    <w:p w:rsidR="00316DB5" w:rsidRPr="00DE04BC" w:rsidRDefault="00E50B89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275590</wp:posOffset>
                </wp:positionV>
                <wp:extent cx="1828800" cy="0"/>
                <wp:effectExtent l="7620" t="10795" r="11430" b="8255"/>
                <wp:wrapNone/>
                <wp:docPr id="2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46F0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21.7pt" to="291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In Partial Fulfillment</w:t>
      </w:r>
    </w:p>
    <w:p w:rsidR="00316DB5" w:rsidRPr="00DE04BC" w:rsidRDefault="00472E82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o</w:t>
      </w:r>
      <w:r w:rsidR="00316DB5" w:rsidRPr="00DE04BC">
        <w:rPr>
          <w:rFonts w:ascii="Arial" w:hAnsi="Arial" w:cs="Arial"/>
        </w:rPr>
        <w:t>f the Requirements for the Degree</w:t>
      </w:r>
    </w:p>
    <w:p w:rsidR="00316DB5" w:rsidRPr="00DE04BC" w:rsidRDefault="007118C6" w:rsidP="0054682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Doctor of Education 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in</w:t>
      </w:r>
    </w:p>
    <w:p w:rsidR="00316DB5" w:rsidRPr="00DE04BC" w:rsidRDefault="007118C6" w:rsidP="0054682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Educational Leadership </w:t>
      </w:r>
    </w:p>
    <w:p w:rsidR="00316DB5" w:rsidRPr="00DE04BC" w:rsidRDefault="00E50B89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246380</wp:posOffset>
                </wp:positionV>
                <wp:extent cx="1828800" cy="0"/>
                <wp:effectExtent l="9525" t="15240" r="9525" b="13335"/>
                <wp:wrapNone/>
                <wp:docPr id="1" name="L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AB3D3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4pt" to="4in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" strokeweight="1pt">
                <o:lock v:ext="edit" aspectratio="t"/>
              </v:line>
            </w:pict>
          </mc:Fallback>
        </mc:AlternateConten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by</w:t>
      </w:r>
    </w:p>
    <w:p w:rsidR="00316DB5" w:rsidRPr="00DE04BC" w:rsidRDefault="0061269F" w:rsidP="0054682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Thomas Andrew</w:t>
      </w:r>
      <w:r w:rsidR="007118C6">
        <w:rPr>
          <w:rFonts w:ascii="Arial" w:hAnsi="Arial" w:cs="Arial"/>
        </w:rPr>
        <w:t xml:space="preserve"> Smith</w:t>
      </w:r>
    </w:p>
    <w:p w:rsidR="00316DB5" w:rsidRPr="00DE04BC" w:rsidRDefault="007118C6" w:rsidP="0054682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December 2010 </w:t>
      </w:r>
    </w:p>
    <w:sectPr w:rsidR="00316DB5" w:rsidRPr="00DE04BC" w:rsidSect="00316DB5">
      <w:pgSz w:w="12240" w:h="15840" w:code="1"/>
      <w:pgMar w:top="1800" w:right="1440" w:bottom="1800" w:left="2160" w:header="72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89"/>
    <w:rsid w:val="0017549E"/>
    <w:rsid w:val="002B5D5A"/>
    <w:rsid w:val="002F7CF0"/>
    <w:rsid w:val="00316DB5"/>
    <w:rsid w:val="0033568C"/>
    <w:rsid w:val="003711C5"/>
    <w:rsid w:val="0041112D"/>
    <w:rsid w:val="00472E82"/>
    <w:rsid w:val="0054682B"/>
    <w:rsid w:val="0061269F"/>
    <w:rsid w:val="006A57D0"/>
    <w:rsid w:val="006A60FC"/>
    <w:rsid w:val="006F0910"/>
    <w:rsid w:val="007118C6"/>
    <w:rsid w:val="008D5D8C"/>
    <w:rsid w:val="00914E34"/>
    <w:rsid w:val="00975407"/>
    <w:rsid w:val="00A27C74"/>
    <w:rsid w:val="00A64F5D"/>
    <w:rsid w:val="00BD1373"/>
    <w:rsid w:val="00C826DE"/>
    <w:rsid w:val="00C87A0B"/>
    <w:rsid w:val="00D47362"/>
    <w:rsid w:val="00DA720E"/>
    <w:rsid w:val="00DE04BC"/>
    <w:rsid w:val="00E50B89"/>
    <w:rsid w:val="00E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21029-6460-46EC-9656-75D4BB9F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76873\Downloads\doctoratetitlepage-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doctoratetitlepage-Arial.dot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MEMORY-RESIDENT COMPUTER RECREATION PROGRAMS TO REDUCE WORKPLAE STRESS</vt:lpstr>
    </vt:vector>
  </TitlesOfParts>
  <Company>California State University, San Bernardino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MEMORY-RESIDENT COMPUTER RECREATION PROGRAMS TO REDUCE WORKPLAE STRESS</dc:title>
  <dc:subject/>
  <dc:creator>Chaiyaporn Songsittichok</dc:creator>
  <cp:keywords/>
  <dc:description/>
  <cp:lastModifiedBy>Chaiyaporn Songsittichok</cp:lastModifiedBy>
  <cp:revision>1</cp:revision>
  <cp:lastPrinted>2009-02-02T21:22:00Z</cp:lastPrinted>
  <dcterms:created xsi:type="dcterms:W3CDTF">2018-03-16T22:33:00Z</dcterms:created>
  <dcterms:modified xsi:type="dcterms:W3CDTF">2018-03-16T22:33:00Z</dcterms:modified>
</cp:coreProperties>
</file>