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62" w:rsidRPr="00BD7C2B" w:rsidRDefault="001C32B1" w:rsidP="00C3088B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 w:rsidRPr="00BD7C2B">
        <w:rPr>
          <w:rFonts w:ascii="Arial" w:hAnsi="Arial" w:cs="Arial"/>
        </w:rPr>
        <w:t xml:space="preserve">LIST OF </w:t>
      </w:r>
      <w:r w:rsidR="00360E3C">
        <w:rPr>
          <w:rFonts w:ascii="Arial" w:hAnsi="Arial" w:cs="Arial"/>
        </w:rPr>
        <w:t>FIGURES</w:t>
      </w:r>
    </w:p>
    <w:p w:rsidR="0006302B" w:rsidRPr="00BD7C2B" w:rsidRDefault="00360E3C" w:rsidP="00BD7C2B">
      <w:pPr>
        <w:tabs>
          <w:tab w:val="left" w:leader="dot" w:pos="7920"/>
          <w:tab w:val="right" w:pos="835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1. The Title of the </w:t>
      </w:r>
      <w:r>
        <w:rPr>
          <w:rFonts w:ascii="Arial" w:hAnsi="Arial" w:cs="Arial"/>
        </w:rPr>
        <w:t>Figure</w:t>
      </w:r>
      <w:r w:rsidR="00BD7C2B">
        <w:rPr>
          <w:rFonts w:ascii="Arial" w:hAnsi="Arial" w:cs="Arial"/>
        </w:rPr>
        <w:t xml:space="preserve">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="001C32B1" w:rsidRPr="00BD7C2B">
        <w:rPr>
          <w:rFonts w:ascii="Arial" w:hAnsi="Arial" w:cs="Arial"/>
        </w:rPr>
        <w:t>6</w:t>
      </w:r>
    </w:p>
    <w:p w:rsidR="0006302B" w:rsidRPr="00BD7C2B" w:rsidRDefault="00360E3C" w:rsidP="009D7DA6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2. The Title of the </w:t>
      </w: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="001C32B1" w:rsidRPr="00BD7C2B">
        <w:rPr>
          <w:rFonts w:ascii="Arial" w:hAnsi="Arial" w:cs="Arial"/>
        </w:rPr>
        <w:t>9</w:t>
      </w:r>
    </w:p>
    <w:p w:rsidR="009D7DA6" w:rsidRDefault="009D7DA6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</w:p>
    <w:p w:rsidR="001C32B1" w:rsidRPr="00BD7C2B" w:rsidRDefault="00360E3C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Titles Longer than One Line Should be</w:t>
      </w:r>
    </w:p>
    <w:p w:rsidR="0006302B" w:rsidRPr="00BD7C2B" w:rsidRDefault="00BD7C2B" w:rsidP="00BD7C2B">
      <w:pPr>
        <w:tabs>
          <w:tab w:val="left" w:pos="720"/>
          <w:tab w:val="left" w:leader="dot" w:pos="7920"/>
          <w:tab w:val="right" w:pos="8352"/>
        </w:tabs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Single-spaced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32B1" w:rsidRPr="00BD7C2B">
        <w:rPr>
          <w:rFonts w:ascii="Arial" w:hAnsi="Arial" w:cs="Arial"/>
        </w:rPr>
        <w:t>11</w:t>
      </w:r>
    </w:p>
    <w:p w:rsidR="001C32B1" w:rsidRPr="00BD7C2B" w:rsidRDefault="00360E3C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4. In </w:t>
      </w: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Titles Longer than One Line, the</w:t>
      </w:r>
    </w:p>
    <w:p w:rsidR="001C32B1" w:rsidRPr="00BD7C2B" w:rsidRDefault="001C32B1" w:rsidP="00BD7C2B">
      <w:pPr>
        <w:tabs>
          <w:tab w:val="left" w:pos="720"/>
          <w:tab w:val="left" w:leader="dot" w:pos="7920"/>
          <w:tab w:val="right" w:pos="8352"/>
        </w:tabs>
        <w:ind w:firstLine="720"/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    First </w:t>
      </w:r>
      <w:r w:rsidR="005B1B7C">
        <w:rPr>
          <w:rFonts w:ascii="Arial" w:hAnsi="Arial" w:cs="Arial"/>
        </w:rPr>
        <w:t>W</w:t>
      </w:r>
      <w:r w:rsidRPr="00BD7C2B">
        <w:rPr>
          <w:rFonts w:ascii="Arial" w:hAnsi="Arial" w:cs="Arial"/>
        </w:rPr>
        <w:t>ord</w:t>
      </w:r>
      <w:r w:rsidR="0006302B" w:rsidRPr="00BD7C2B">
        <w:rPr>
          <w:rFonts w:ascii="Arial" w:hAnsi="Arial" w:cs="Arial"/>
        </w:rPr>
        <w:t xml:space="preserve"> </w:t>
      </w:r>
      <w:r w:rsidRPr="00BD7C2B">
        <w:rPr>
          <w:rFonts w:ascii="Arial" w:hAnsi="Arial" w:cs="Arial"/>
        </w:rPr>
        <w:t xml:space="preserve">in the Second Line Should Line </w:t>
      </w:r>
      <w:r w:rsidR="005B1B7C">
        <w:rPr>
          <w:rFonts w:ascii="Arial" w:hAnsi="Arial" w:cs="Arial"/>
        </w:rPr>
        <w:t>U</w:t>
      </w:r>
      <w:r w:rsidRPr="00BD7C2B">
        <w:rPr>
          <w:rFonts w:ascii="Arial" w:hAnsi="Arial" w:cs="Arial"/>
        </w:rPr>
        <w:t>p</w:t>
      </w:r>
    </w:p>
    <w:p w:rsidR="0006302B" w:rsidRPr="00BD7C2B" w:rsidRDefault="001C32B1" w:rsidP="00BD7C2B">
      <w:pPr>
        <w:tabs>
          <w:tab w:val="left" w:pos="720"/>
          <w:tab w:val="left" w:leader="dot" w:pos="7920"/>
          <w:tab w:val="right" w:pos="8352"/>
        </w:tabs>
        <w:spacing w:line="480" w:lineRule="auto"/>
        <w:ind w:left="720"/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    with the</w:t>
      </w:r>
      <w:r w:rsidR="0006302B" w:rsidRPr="00BD7C2B">
        <w:rPr>
          <w:rFonts w:ascii="Arial" w:hAnsi="Arial" w:cs="Arial"/>
        </w:rPr>
        <w:t xml:space="preserve"> </w:t>
      </w:r>
      <w:r w:rsidR="00BD7C2B">
        <w:rPr>
          <w:rFonts w:ascii="Arial" w:hAnsi="Arial" w:cs="Arial"/>
        </w:rPr>
        <w:t xml:space="preserve">First </w:t>
      </w:r>
      <w:r w:rsidR="005B1B7C">
        <w:rPr>
          <w:rFonts w:ascii="Arial" w:hAnsi="Arial" w:cs="Arial"/>
        </w:rPr>
        <w:t>W</w:t>
      </w:r>
      <w:r w:rsidR="00BD7C2B">
        <w:rPr>
          <w:rFonts w:ascii="Arial" w:hAnsi="Arial" w:cs="Arial"/>
        </w:rPr>
        <w:t xml:space="preserve">ord in the Title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Pr="00BD7C2B">
        <w:rPr>
          <w:rFonts w:ascii="Arial" w:hAnsi="Arial" w:cs="Arial"/>
        </w:rPr>
        <w:t>20</w:t>
      </w:r>
    </w:p>
    <w:p w:rsidR="001C32B1" w:rsidRPr="00BD7C2B" w:rsidRDefault="00360E3C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>
        <w:rPr>
          <w:rFonts w:ascii="Arial" w:hAnsi="Arial" w:cs="Arial"/>
        </w:rPr>
        <w:t>Figure</w:t>
      </w:r>
      <w:r w:rsidR="001C32B1" w:rsidRPr="00BD7C2B">
        <w:rPr>
          <w:rFonts w:ascii="Arial" w:hAnsi="Arial" w:cs="Arial"/>
        </w:rPr>
        <w:t xml:space="preserve"> 5. </w:t>
      </w:r>
      <w:r>
        <w:rPr>
          <w:rFonts w:ascii="Arial" w:hAnsi="Arial" w:cs="Arial"/>
        </w:rPr>
        <w:t>If Figures</w:t>
      </w:r>
      <w:r w:rsidR="001C32B1" w:rsidRPr="00BD7C2B">
        <w:rPr>
          <w:rFonts w:ascii="Arial" w:hAnsi="Arial" w:cs="Arial"/>
        </w:rPr>
        <w:t xml:space="preserve"> are </w:t>
      </w:r>
      <w:r w:rsidR="00BD7C2B">
        <w:rPr>
          <w:rFonts w:ascii="Arial" w:hAnsi="Arial" w:cs="Arial"/>
        </w:rPr>
        <w:t>in an Appendix</w:t>
      </w:r>
      <w:r w:rsidR="001C32B1" w:rsidRPr="00BD7C2B">
        <w:rPr>
          <w:rFonts w:ascii="Arial" w:hAnsi="Arial" w:cs="Arial"/>
        </w:rPr>
        <w:t xml:space="preserve">, Do </w:t>
      </w:r>
      <w:r w:rsidR="00BD7C2B">
        <w:rPr>
          <w:rFonts w:ascii="Arial" w:hAnsi="Arial" w:cs="Arial"/>
        </w:rPr>
        <w:t>N</w:t>
      </w:r>
      <w:r w:rsidR="001C32B1" w:rsidRPr="00BD7C2B">
        <w:rPr>
          <w:rFonts w:ascii="Arial" w:hAnsi="Arial" w:cs="Arial"/>
        </w:rPr>
        <w:t>ot</w:t>
      </w:r>
    </w:p>
    <w:p w:rsidR="001C32B1" w:rsidRPr="00BD7C2B" w:rsidRDefault="001C32B1" w:rsidP="00BD7C2B">
      <w:pPr>
        <w:tabs>
          <w:tab w:val="left" w:pos="720"/>
          <w:tab w:val="left" w:leader="dot" w:pos="7920"/>
          <w:tab w:val="right" w:pos="8352"/>
        </w:tabs>
        <w:spacing w:line="480" w:lineRule="auto"/>
        <w:ind w:firstLine="720"/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    I</w:t>
      </w:r>
      <w:r w:rsidR="00360E3C">
        <w:rPr>
          <w:rFonts w:ascii="Arial" w:hAnsi="Arial" w:cs="Arial"/>
        </w:rPr>
        <w:t>nclude Them in the List of Figures</w:t>
      </w:r>
      <w:r w:rsidRPr="00BD7C2B">
        <w:rPr>
          <w:rFonts w:ascii="Arial" w:hAnsi="Arial" w:cs="Arial"/>
        </w:rPr>
        <w:t xml:space="preserve">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Pr="00BD7C2B">
        <w:rPr>
          <w:rFonts w:ascii="Arial" w:hAnsi="Arial" w:cs="Arial"/>
        </w:rPr>
        <w:t>38</w:t>
      </w:r>
    </w:p>
    <w:p w:rsidR="0006302B" w:rsidRPr="00441033" w:rsidRDefault="0006302B" w:rsidP="001C32B1"/>
    <w:sectPr w:rsidR="0006302B" w:rsidRPr="00441033" w:rsidSect="001C32B1">
      <w:pgSz w:w="12240" w:h="15840" w:code="1"/>
      <w:pgMar w:top="1800" w:right="1440" w:bottom="1800" w:left="2160" w:header="720" w:footer="108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D1" w:rsidRDefault="00797DD1">
      <w:r>
        <w:separator/>
      </w:r>
    </w:p>
  </w:endnote>
  <w:endnote w:type="continuationSeparator" w:id="0">
    <w:p w:rsidR="00797DD1" w:rsidRDefault="0079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D1" w:rsidRDefault="00797DD1">
      <w:r>
        <w:separator/>
      </w:r>
    </w:p>
  </w:footnote>
  <w:footnote w:type="continuationSeparator" w:id="0">
    <w:p w:rsidR="00797DD1" w:rsidRDefault="0079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2B52"/>
    <w:multiLevelType w:val="hybridMultilevel"/>
    <w:tmpl w:val="60A4C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46"/>
    <w:rsid w:val="000176B3"/>
    <w:rsid w:val="0006302B"/>
    <w:rsid w:val="00112E1C"/>
    <w:rsid w:val="00157CCE"/>
    <w:rsid w:val="001C32B1"/>
    <w:rsid w:val="00333D46"/>
    <w:rsid w:val="00360E3C"/>
    <w:rsid w:val="003E2844"/>
    <w:rsid w:val="00441033"/>
    <w:rsid w:val="005B1B7C"/>
    <w:rsid w:val="006D1E04"/>
    <w:rsid w:val="006E6022"/>
    <w:rsid w:val="0079073E"/>
    <w:rsid w:val="00797DD1"/>
    <w:rsid w:val="008D5D8C"/>
    <w:rsid w:val="009D7DA6"/>
    <w:rsid w:val="00A2485E"/>
    <w:rsid w:val="00AA263B"/>
    <w:rsid w:val="00B0659D"/>
    <w:rsid w:val="00BD7C2B"/>
    <w:rsid w:val="00C3088B"/>
    <w:rsid w:val="00CF2AF9"/>
    <w:rsid w:val="00D14238"/>
    <w:rsid w:val="00D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9C734-5B26-45A3-85B4-61C87BC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57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C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7CCE"/>
  </w:style>
  <w:style w:type="paragraph" w:styleId="BalloonText">
    <w:name w:val="Balloon Text"/>
    <w:basedOn w:val="Normal"/>
    <w:semiHidden/>
    <w:rsid w:val="005B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76873\Downloads\ListofFigures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ListofFigures_Arial.dot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California State University, San Bernardino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Chaiyaporn Songsittichok</dc:creator>
  <cp:keywords/>
  <dc:description/>
  <cp:lastModifiedBy>Chaiyaporn Songsittichok</cp:lastModifiedBy>
  <cp:revision>1</cp:revision>
  <cp:lastPrinted>2009-02-02T22:58:00Z</cp:lastPrinted>
  <dcterms:created xsi:type="dcterms:W3CDTF">2018-03-16T22:26:00Z</dcterms:created>
  <dcterms:modified xsi:type="dcterms:W3CDTF">2018-03-16T22:27:00Z</dcterms:modified>
</cp:coreProperties>
</file>