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64" w:rsidRDefault="00CA5764" w:rsidP="00CA5764">
      <w:pPr>
        <w:spacing w:line="480" w:lineRule="auto"/>
        <w:jc w:val="center"/>
        <w:rPr>
          <w:rFonts w:ascii="Courier New" w:hAnsi="Courier New" w:cs="Courier New"/>
        </w:rPr>
      </w:pPr>
      <w:bookmarkStart w:id="0" w:name="_GoBack"/>
      <w:bookmarkEnd w:id="0"/>
    </w:p>
    <w:p w:rsidR="00CA5764" w:rsidRDefault="00CA5764" w:rsidP="00CA5764">
      <w:pPr>
        <w:spacing w:line="480" w:lineRule="auto"/>
        <w:jc w:val="center"/>
        <w:rPr>
          <w:rFonts w:ascii="Courier New" w:hAnsi="Courier New" w:cs="Courier New"/>
        </w:rPr>
      </w:pPr>
    </w:p>
    <w:p w:rsidR="00CA5764" w:rsidRDefault="00CA5764" w:rsidP="00CA5764">
      <w:pPr>
        <w:spacing w:line="480" w:lineRule="auto"/>
        <w:jc w:val="center"/>
        <w:rPr>
          <w:rFonts w:ascii="Courier New" w:hAnsi="Courier New" w:cs="Courier New"/>
        </w:rPr>
      </w:pPr>
    </w:p>
    <w:p w:rsidR="00CA5764" w:rsidRDefault="00CA5764" w:rsidP="00CA5764">
      <w:pPr>
        <w:spacing w:line="480" w:lineRule="auto"/>
        <w:jc w:val="center"/>
        <w:rPr>
          <w:rFonts w:ascii="Courier New" w:hAnsi="Courier New" w:cs="Courier New"/>
        </w:rPr>
      </w:pPr>
    </w:p>
    <w:p w:rsidR="00CA5764" w:rsidRDefault="00CA5764" w:rsidP="00CA5764">
      <w:pPr>
        <w:spacing w:line="480" w:lineRule="auto"/>
        <w:jc w:val="center"/>
        <w:rPr>
          <w:rFonts w:ascii="Courier New" w:hAnsi="Courier New" w:cs="Courier New"/>
        </w:rPr>
      </w:pPr>
    </w:p>
    <w:p w:rsidR="00CA5764" w:rsidRDefault="00CA5764" w:rsidP="00CA5764">
      <w:pPr>
        <w:spacing w:line="480" w:lineRule="auto"/>
        <w:jc w:val="center"/>
        <w:rPr>
          <w:rFonts w:ascii="Courier New" w:hAnsi="Courier New" w:cs="Courier New"/>
        </w:rPr>
      </w:pPr>
    </w:p>
    <w:p w:rsidR="00CA5764" w:rsidRDefault="00CA5764" w:rsidP="00CA5764">
      <w:pPr>
        <w:spacing w:line="480" w:lineRule="auto"/>
        <w:jc w:val="center"/>
        <w:rPr>
          <w:rFonts w:ascii="Courier New" w:hAnsi="Courier New" w:cs="Courier New"/>
        </w:rPr>
      </w:pPr>
    </w:p>
    <w:p w:rsidR="003F31C9" w:rsidRPr="00A063D8" w:rsidRDefault="003F31C9" w:rsidP="003F31C9">
      <w:pPr>
        <w:jc w:val="center"/>
        <w:rPr>
          <w:rFonts w:ascii="Courier New" w:hAnsi="Courier New" w:cs="Courier New"/>
          <w:sz w:val="18"/>
          <w:szCs w:val="18"/>
        </w:rPr>
      </w:pPr>
    </w:p>
    <w:p w:rsidR="00CA5764" w:rsidRPr="00A063D8" w:rsidRDefault="00CA5764" w:rsidP="00CA5764">
      <w:pPr>
        <w:spacing w:line="480" w:lineRule="auto"/>
        <w:jc w:val="center"/>
        <w:rPr>
          <w:rFonts w:ascii="Arial" w:hAnsi="Arial" w:cs="Arial"/>
        </w:rPr>
      </w:pPr>
      <w:r w:rsidRPr="00A063D8">
        <w:rPr>
          <w:rFonts w:ascii="Arial" w:hAnsi="Arial" w:cs="Arial"/>
        </w:rPr>
        <w:t>APPENDIX &lt;LETTER&gt;</w:t>
      </w:r>
    </w:p>
    <w:p w:rsidR="00CA5764" w:rsidRPr="00A063D8" w:rsidRDefault="00CA5764" w:rsidP="00CA5764">
      <w:pPr>
        <w:spacing w:line="480" w:lineRule="auto"/>
        <w:jc w:val="center"/>
        <w:rPr>
          <w:rFonts w:ascii="Arial" w:hAnsi="Arial" w:cs="Arial"/>
        </w:rPr>
      </w:pPr>
      <w:r w:rsidRPr="00A063D8">
        <w:rPr>
          <w:rFonts w:ascii="Arial" w:hAnsi="Arial" w:cs="Arial"/>
        </w:rPr>
        <w:t>&lt;INSERT APPENDIX TITLE HERE&gt;</w:t>
      </w:r>
    </w:p>
    <w:p w:rsidR="00CA5764" w:rsidRPr="00CA5764" w:rsidRDefault="00CA5764" w:rsidP="00CA5764">
      <w:pPr>
        <w:jc w:val="center"/>
        <w:rPr>
          <w:rFonts w:ascii="Courier New" w:hAnsi="Courier New" w:cs="Courier New"/>
        </w:rPr>
      </w:pPr>
    </w:p>
    <w:sectPr w:rsidR="00CA5764" w:rsidRPr="00CA5764" w:rsidSect="00CA5764">
      <w:footerReference w:type="default" r:id="rId6"/>
      <w:pgSz w:w="12240" w:h="15840" w:code="1"/>
      <w:pgMar w:top="1800" w:right="1440" w:bottom="1800" w:left="216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C6" w:rsidRDefault="00BA00C6">
      <w:r>
        <w:separator/>
      </w:r>
    </w:p>
  </w:endnote>
  <w:endnote w:type="continuationSeparator" w:id="0">
    <w:p w:rsidR="00BA00C6" w:rsidRDefault="00BA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2C" w:rsidRPr="00A063D8" w:rsidRDefault="00693F2C">
    <w:pPr>
      <w:pStyle w:val="Footer"/>
      <w:rPr>
        <w:rFonts w:ascii="Arial" w:hAnsi="Arial" w:cs="Arial"/>
      </w:rPr>
    </w:pPr>
    <w:r>
      <w:rPr>
        <w:rFonts w:ascii="Courier New" w:hAnsi="Courier New" w:cs="Courier Ne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C6" w:rsidRDefault="00BA00C6">
      <w:r>
        <w:separator/>
      </w:r>
    </w:p>
  </w:footnote>
  <w:footnote w:type="continuationSeparator" w:id="0">
    <w:p w:rsidR="00BA00C6" w:rsidRDefault="00BA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FC"/>
    <w:rsid w:val="00053DBD"/>
    <w:rsid w:val="00145E82"/>
    <w:rsid w:val="00224378"/>
    <w:rsid w:val="00291F21"/>
    <w:rsid w:val="00310E45"/>
    <w:rsid w:val="003F31C9"/>
    <w:rsid w:val="005B1783"/>
    <w:rsid w:val="00693F2C"/>
    <w:rsid w:val="00790C6F"/>
    <w:rsid w:val="008A3DFC"/>
    <w:rsid w:val="008D5D8C"/>
    <w:rsid w:val="00A063D8"/>
    <w:rsid w:val="00B71600"/>
    <w:rsid w:val="00BA00C6"/>
    <w:rsid w:val="00C71944"/>
    <w:rsid w:val="00CA5764"/>
    <w:rsid w:val="00CD0ACE"/>
    <w:rsid w:val="00D47362"/>
    <w:rsid w:val="00D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B4ADE-9AED-4B68-A99A-B6765DB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A5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7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76873\Downloads\APPENDIX-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APPENDIX-Arial.dot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&lt;LETTER&gt;</vt:lpstr>
    </vt:vector>
  </TitlesOfParts>
  <Company>California State University, San Bernardino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&lt;LETTER&gt;</dc:title>
  <dc:subject/>
  <dc:creator>Chaiyaporn Songsittichok</dc:creator>
  <cp:keywords/>
  <dc:description/>
  <cp:lastModifiedBy>Chaiyaporn Songsittichok</cp:lastModifiedBy>
  <cp:revision>1</cp:revision>
  <cp:lastPrinted>2009-02-02T23:29:00Z</cp:lastPrinted>
  <dcterms:created xsi:type="dcterms:W3CDTF">2018-03-16T22:28:00Z</dcterms:created>
  <dcterms:modified xsi:type="dcterms:W3CDTF">2018-03-16T22:28:00Z</dcterms:modified>
</cp:coreProperties>
</file>