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2D" w:rsidRDefault="00316DB5" w:rsidP="0054682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DE04BC">
        <w:rPr>
          <w:rFonts w:ascii="Arial" w:hAnsi="Arial" w:cs="Arial"/>
        </w:rPr>
        <w:t xml:space="preserve">USE OF MEMORY-RESIDENT COMPUTER RECREATION </w:t>
      </w:r>
    </w:p>
    <w:p w:rsidR="00D47362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PROGRAMS TO REDUCE WORKPLA</w:t>
      </w:r>
      <w:r w:rsidR="0017549E" w:rsidRPr="00DE04BC">
        <w:rPr>
          <w:rFonts w:ascii="Arial" w:hAnsi="Arial" w:cs="Arial"/>
        </w:rPr>
        <w:t>C</w:t>
      </w:r>
      <w:r w:rsidRPr="00DE04BC">
        <w:rPr>
          <w:rFonts w:ascii="Arial" w:hAnsi="Arial" w:cs="Arial"/>
        </w:rPr>
        <w:t>E STRESS</w:t>
      </w:r>
    </w:p>
    <w:p w:rsidR="00316DB5" w:rsidRPr="00DE04BC" w:rsidRDefault="00FA3EAF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0160" r="9525" b="8890"/>
                <wp:wrapNone/>
                <wp:docPr id="3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066F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CWe6HI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 xml:space="preserve">A </w:t>
      </w:r>
      <w:r w:rsidR="00BD1373" w:rsidRPr="00DE04BC">
        <w:rPr>
          <w:rFonts w:ascii="Arial" w:hAnsi="Arial" w:cs="Arial"/>
        </w:rPr>
        <w:t>&lt;Thesis/</w:t>
      </w:r>
      <w:r w:rsidRPr="00DE04BC">
        <w:rPr>
          <w:rFonts w:ascii="Arial" w:hAnsi="Arial" w:cs="Arial"/>
        </w:rPr>
        <w:t>Project</w:t>
      </w:r>
      <w:r w:rsidR="00BD1373" w:rsidRPr="00DE04BC">
        <w:rPr>
          <w:rFonts w:ascii="Arial" w:hAnsi="Arial" w:cs="Arial"/>
        </w:rPr>
        <w:t>&gt;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Presented to the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Faculty of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DE04BC">
            <w:rPr>
              <w:rFonts w:ascii="Arial" w:hAnsi="Arial" w:cs="Arial"/>
            </w:rPr>
            <w:t>California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State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University</w:t>
          </w:r>
        </w:smartTag>
      </w:smartTag>
      <w:r w:rsidRPr="00DE04BC">
        <w:rPr>
          <w:rFonts w:ascii="Arial" w:hAnsi="Arial" w:cs="Arial"/>
        </w:rPr>
        <w:t>,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E04BC">
            <w:rPr>
              <w:rFonts w:ascii="Arial" w:hAnsi="Arial" w:cs="Arial"/>
            </w:rPr>
            <w:t>San Bernardino</w:t>
          </w:r>
        </w:smartTag>
      </w:smartTag>
    </w:p>
    <w:p w:rsidR="00316DB5" w:rsidRPr="00DE04BC" w:rsidRDefault="00FA3EAF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275590</wp:posOffset>
                </wp:positionV>
                <wp:extent cx="1828800" cy="0"/>
                <wp:effectExtent l="7620" t="10795" r="11430" b="8255"/>
                <wp:wrapNone/>
                <wp:docPr id="2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4F452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21.7pt" to="291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 Partial Fulfillment</w:t>
      </w:r>
    </w:p>
    <w:p w:rsidR="00316DB5" w:rsidRPr="00DE04BC" w:rsidRDefault="00472E82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o</w:t>
      </w:r>
      <w:r w:rsidR="00316DB5" w:rsidRPr="00DE04BC">
        <w:rPr>
          <w:rFonts w:ascii="Arial" w:hAnsi="Arial" w:cs="Arial"/>
        </w:rPr>
        <w:t>f the Requirements for the Degree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Master of Arts</w:t>
      </w:r>
      <w:r w:rsidR="00914E34" w:rsidRPr="00DE04BC">
        <w:rPr>
          <w:rFonts w:ascii="Arial" w:hAnsi="Arial" w:cs="Arial"/>
        </w:rPr>
        <w:t>/Science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Degree Here&gt;</w:t>
      </w:r>
    </w:p>
    <w:p w:rsidR="00316DB5" w:rsidRPr="00DE04BC" w:rsidRDefault="00FA3EAF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246380</wp:posOffset>
                </wp:positionV>
                <wp:extent cx="1828800" cy="0"/>
                <wp:effectExtent l="9525" t="15240" r="9525" b="13335"/>
                <wp:wrapNone/>
                <wp:docPr id="1" name="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3881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4pt" to="4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by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Full Name Here&gt;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Graduation Date&gt;</w:t>
      </w:r>
    </w:p>
    <w:sectPr w:rsidR="00316DB5" w:rsidRPr="00DE04BC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74"/>
    <w:rsid w:val="0017549E"/>
    <w:rsid w:val="002B5D5A"/>
    <w:rsid w:val="002F7CF0"/>
    <w:rsid w:val="00316DB5"/>
    <w:rsid w:val="0033568C"/>
    <w:rsid w:val="0041112D"/>
    <w:rsid w:val="00472E82"/>
    <w:rsid w:val="0054682B"/>
    <w:rsid w:val="006A57D0"/>
    <w:rsid w:val="006F0910"/>
    <w:rsid w:val="008D5D8C"/>
    <w:rsid w:val="00914E34"/>
    <w:rsid w:val="00975407"/>
    <w:rsid w:val="00A27C74"/>
    <w:rsid w:val="00A64F5D"/>
    <w:rsid w:val="00BD1373"/>
    <w:rsid w:val="00C87A0B"/>
    <w:rsid w:val="00D47362"/>
    <w:rsid w:val="00DE04BC"/>
    <w:rsid w:val="00E73FC6"/>
    <w:rsid w:val="00F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11A1D-9EBD-4753-AFF7-C6454269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omingo1\LOCALS~1\Temp\Temporary%20Directory%201%20for%20GenericTitlePageTemplate%5b1%5d.zip\Generic%20Title%20Pag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Title Page Template.dot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subject/>
  <dc:creator>domingo1</dc:creator>
  <cp:keywords/>
  <dc:description/>
  <cp:lastModifiedBy>Shelby Reeder</cp:lastModifiedBy>
  <cp:revision>2</cp:revision>
  <cp:lastPrinted>2009-02-02T21:22:00Z</cp:lastPrinted>
  <dcterms:created xsi:type="dcterms:W3CDTF">2019-09-30T20:39:00Z</dcterms:created>
  <dcterms:modified xsi:type="dcterms:W3CDTF">2019-09-30T20:39:00Z</dcterms:modified>
</cp:coreProperties>
</file>