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62EAE4" wp14:editId="7DDA1B45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3F24" w:rsidRPr="004C2C21" w:rsidRDefault="00773F24" w:rsidP="00773F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C21">
        <w:rPr>
          <w:rFonts w:ascii="Times New Roman" w:eastAsia="Times New Roman" w:hAnsi="Times New Roman" w:cs="Times New Roman"/>
          <w:b/>
          <w:sz w:val="24"/>
          <w:szCs w:val="24"/>
        </w:rPr>
        <w:t>ALFSS General Meeting Agenda</w:t>
      </w:r>
    </w:p>
    <w:p w:rsidR="00773F24" w:rsidRPr="004C2C21" w:rsidRDefault="00773F24" w:rsidP="00773F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 6</w:t>
      </w:r>
      <w:r w:rsidRPr="00773F2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:rsidR="00773F24" w:rsidRPr="004C2C21" w:rsidRDefault="00773F24" w:rsidP="00773F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12:00pm – 1:00pm</w:t>
      </w:r>
    </w:p>
    <w:p w:rsidR="00773F24" w:rsidRPr="004C2C21" w:rsidRDefault="00773F24" w:rsidP="00773F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C21">
        <w:rPr>
          <w:rFonts w:ascii="Times New Roman" w:eastAsia="Times New Roman" w:hAnsi="Times New Roman" w:cs="Times New Roman"/>
          <w:b/>
          <w:sz w:val="24"/>
          <w:szCs w:val="24"/>
        </w:rPr>
        <w:t xml:space="preserve">ZOOM: </w:t>
      </w:r>
    </w:p>
    <w:p w:rsidR="00773F24" w:rsidRPr="004C2C21" w:rsidRDefault="00773F24" w:rsidP="00773F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Pr="004C2C21">
          <w:rPr>
            <w:rStyle w:val="Hyperlink"/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https://csusb.zoom.us/j/9710671398</w:t>
        </w:r>
      </w:hyperlink>
    </w:p>
    <w:p w:rsidR="00C11AC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37BEC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773F24" w:rsidRPr="00773F24" w:rsidRDefault="007D555B" w:rsidP="00773F24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Event </w:t>
      </w:r>
      <w:r w:rsidR="00773F24">
        <w:rPr>
          <w:rFonts w:ascii="Times New Roman" w:eastAsia="Times New Roman" w:hAnsi="Times New Roman" w:cs="Times New Roman"/>
          <w:bCs/>
          <w:sz w:val="24"/>
          <w:szCs w:val="24"/>
        </w:rPr>
        <w:t>Recaps</w:t>
      </w:r>
    </w:p>
    <w:p w:rsidR="00773F24" w:rsidRPr="00773F24" w:rsidRDefault="00773F24" w:rsidP="00773F24">
      <w:pPr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Marchamos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Mujeres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Recap</w:t>
      </w:r>
    </w:p>
    <w:p w:rsidR="00773F24" w:rsidRPr="00773F24" w:rsidRDefault="00773F24" w:rsidP="00773F24">
      <w:pPr>
        <w:numPr>
          <w:ilvl w:val="2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ZOOMixer</w:t>
      </w:r>
      <w:proofErr w:type="spellEnd"/>
    </w:p>
    <w:p w:rsidR="00773F24" w:rsidRPr="00773F24" w:rsidRDefault="00773F24" w:rsidP="00773F24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Revisions Committee</w:t>
      </w:r>
    </w:p>
    <w:p w:rsidR="00773F24" w:rsidRPr="00773F24" w:rsidRDefault="00773F24" w:rsidP="00773F24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Hispanic Heritage Month Committee Meeting: April 14</w:t>
      </w:r>
      <w:r w:rsidRPr="00773F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4:00pm</w:t>
      </w:r>
    </w:p>
    <w:p w:rsidR="008A504D" w:rsidRP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B37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37BEC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Membership Updates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President’s Diversity, Equity, and Inclusion (DEI) Board updates</w:t>
      </w:r>
    </w:p>
    <w:p w:rsidR="00773F24" w:rsidRDefault="00773F24" w:rsidP="00773F2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April 13</w:t>
      </w:r>
      <w:r w:rsidRPr="00773F24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Conversation with Terisa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Siagatonu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(Asian Pacific Islander Heritage Month Program)</w:t>
      </w:r>
    </w:p>
    <w:p w:rsidR="008A504D" w:rsidRDefault="002E54C3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</w:t>
      </w:r>
      <w:r w:rsidR="008A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Calendar (</w:t>
      </w:r>
      <w:r w:rsidR="00A37BEC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773F24" w:rsidRPr="00903C41" w:rsidRDefault="00773F24" w:rsidP="00773F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Paint Night Fundraiser (April 13 @ 5pm) </w:t>
      </w:r>
    </w:p>
    <w:p w:rsidR="008A504D" w:rsidRPr="00773F24" w:rsidRDefault="00773F24" w:rsidP="00773F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Graduate Recognition Ceremony (May 15 @ 10am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Reports (</w:t>
      </w:r>
      <w:r w:rsidR="00A37BEC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Monica McMahon,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Aurora Vilchis, Vice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Leah Stiff, Executive Secretary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Ericka Saucedo, Treasurer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Jonathan Gonzalez</w:t>
      </w:r>
      <w:bookmarkStart w:id="0" w:name="_GoBack"/>
      <w:bookmarkEnd w:id="0"/>
      <w:r w:rsidRPr="003D1220">
        <w:rPr>
          <w:rFonts w:ascii="Times New Roman" w:hAnsi="Times New Roman" w:cs="Times New Roman"/>
          <w:sz w:val="24"/>
          <w:szCs w:val="24"/>
        </w:rPr>
        <w:t>-Montelongo, Director of Membership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Edgar Astorga, Director of Scholarships</w:t>
      </w:r>
    </w:p>
    <w:p w:rsidR="008A504D" w:rsidRPr="001A7B12" w:rsidRDefault="00BC119A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 Ortiz</w:t>
      </w:r>
      <w:r w:rsidR="008A504D" w:rsidRPr="003D12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Spring 2021 </w:t>
      </w:r>
      <w:r w:rsidR="008A504D" w:rsidRPr="003D1220">
        <w:rPr>
          <w:rFonts w:ascii="Times New Roman" w:hAnsi="Times New Roman" w:cs="Times New Roman"/>
          <w:sz w:val="24"/>
          <w:szCs w:val="24"/>
        </w:rPr>
        <w:t>Student Representative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Topics (</w:t>
      </w:r>
      <w:r w:rsidR="00A37BEC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 (</w:t>
      </w:r>
      <w:r w:rsidR="00A37BE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minute)</w:t>
      </w:r>
    </w:p>
    <w:p w:rsidR="008A504D" w:rsidRDefault="008A504D" w:rsidP="008A50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8A504D"/>
    <w:p w:rsidR="001E1500" w:rsidRPr="008A504D" w:rsidRDefault="001E1500" w:rsidP="008A504D"/>
    <w:sectPr w:rsidR="001E1500" w:rsidRPr="008A504D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7382D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B08C5FE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24"/>
    <w:rsid w:val="001E1500"/>
    <w:rsid w:val="002D1B0D"/>
    <w:rsid w:val="002E54C3"/>
    <w:rsid w:val="00455056"/>
    <w:rsid w:val="00773F24"/>
    <w:rsid w:val="007D555B"/>
    <w:rsid w:val="008A504D"/>
    <w:rsid w:val="00A37BEC"/>
    <w:rsid w:val="00B371AC"/>
    <w:rsid w:val="00BB4454"/>
    <w:rsid w:val="00BC119A"/>
    <w:rsid w:val="00C1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4C9A"/>
  <w15:chartTrackingRefBased/>
  <w15:docId w15:val="{1E0850E3-855C-4254-A0D7-2A0958C8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1067139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498956\Google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Stiff</dc:creator>
  <cp:keywords/>
  <dc:description/>
  <cp:lastModifiedBy>Leah Stiff</cp:lastModifiedBy>
  <cp:revision>2</cp:revision>
  <dcterms:created xsi:type="dcterms:W3CDTF">2021-04-06T16:12:00Z</dcterms:created>
  <dcterms:modified xsi:type="dcterms:W3CDTF">2021-04-06T16:18:00Z</dcterms:modified>
</cp:coreProperties>
</file>