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B9BD8" w14:textId="77777777" w:rsidR="008A504D" w:rsidRDefault="008A504D" w:rsidP="008A504D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0C3986D" wp14:editId="0ABB52D6">
            <wp:extent cx="3124200" cy="819150"/>
            <wp:effectExtent l="0" t="0" r="0" b="0"/>
            <wp:docPr id="1" name="image1.jpg" descr="ALFSS_Logo_Extended-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LFSS_Logo_Extended-col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4CB886" w14:textId="77777777" w:rsidR="00365829" w:rsidRPr="00F039BA" w:rsidRDefault="00365829" w:rsidP="003658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9BA">
        <w:rPr>
          <w:rFonts w:ascii="Times New Roman" w:eastAsia="Times New Roman" w:hAnsi="Times New Roman" w:cs="Times New Roman"/>
          <w:b/>
          <w:sz w:val="24"/>
          <w:szCs w:val="24"/>
        </w:rPr>
        <w:t>ALFSS E-Board Meeting Agenda</w:t>
      </w:r>
    </w:p>
    <w:p w14:paraId="414FD4D5" w14:textId="487E9097" w:rsidR="00365829" w:rsidRPr="00F039BA" w:rsidRDefault="00365829" w:rsidP="003658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9BA">
        <w:rPr>
          <w:rFonts w:ascii="Times New Roman" w:eastAsia="Times New Roman" w:hAnsi="Times New Roman" w:cs="Times New Roman"/>
          <w:b/>
          <w:sz w:val="24"/>
          <w:szCs w:val="24"/>
        </w:rPr>
        <w:t xml:space="preserve">Monday,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April 12</w:t>
      </w:r>
      <w:r w:rsidRPr="0036582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039BA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14:paraId="2EA4B54A" w14:textId="77777777" w:rsidR="00365829" w:rsidRPr="00F039BA" w:rsidRDefault="00365829" w:rsidP="003658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9BA">
        <w:rPr>
          <w:rFonts w:ascii="Times New Roman" w:eastAsia="Times New Roman" w:hAnsi="Times New Roman" w:cs="Times New Roman"/>
          <w:b/>
          <w:sz w:val="24"/>
          <w:szCs w:val="24"/>
        </w:rPr>
        <w:t>5:00pm – 6:30pm</w:t>
      </w:r>
    </w:p>
    <w:p w14:paraId="7FCB9D6A" w14:textId="77777777" w:rsidR="00365829" w:rsidRPr="00F039BA" w:rsidRDefault="00365829" w:rsidP="003658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9BA">
        <w:rPr>
          <w:rFonts w:ascii="Times New Roman" w:eastAsia="Times New Roman" w:hAnsi="Times New Roman" w:cs="Times New Roman"/>
          <w:b/>
          <w:sz w:val="24"/>
          <w:szCs w:val="24"/>
        </w:rPr>
        <w:t xml:space="preserve">ZOOM: </w:t>
      </w:r>
    </w:p>
    <w:p w14:paraId="4162DAED" w14:textId="77777777" w:rsidR="00365829" w:rsidRDefault="00365829" w:rsidP="003658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Pr="00F039BA">
          <w:rPr>
            <w:rStyle w:val="Hyperlink"/>
            <w:rFonts w:ascii="Times New Roman" w:eastAsia="Times New Roman" w:hAnsi="Times New Roman" w:cs="Times New Roman"/>
            <w:b/>
            <w:color w:val="0070C0"/>
            <w:sz w:val="24"/>
            <w:szCs w:val="24"/>
          </w:rPr>
          <w:t>https://csusb.zoom.us/j/97408496542</w:t>
        </w:r>
      </w:hyperlink>
    </w:p>
    <w:p w14:paraId="01A1A2D6" w14:textId="77777777" w:rsidR="00C11ACB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09AE0" w14:textId="77777777"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Agenda (2 minutes)</w:t>
      </w:r>
    </w:p>
    <w:p w14:paraId="19724085" w14:textId="77777777"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Minutes (2 minutes)</w:t>
      </w:r>
    </w:p>
    <w:p w14:paraId="4F21F5AF" w14:textId="4C742F31"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65829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64DB2814" w14:textId="6E9682CB" w:rsidR="008A504D" w:rsidRPr="008A504D" w:rsidRDefault="007D555B" w:rsidP="00BB4454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Event </w:t>
      </w:r>
      <w:r w:rsidR="00365829">
        <w:rPr>
          <w:rFonts w:ascii="Times New Roman" w:eastAsia="Times New Roman" w:hAnsi="Times New Roman" w:cs="Times New Roman"/>
          <w:bCs/>
          <w:sz w:val="24"/>
          <w:szCs w:val="24"/>
        </w:rPr>
        <w:t>Recaps – Space for additional comments</w:t>
      </w:r>
    </w:p>
    <w:p w14:paraId="469D8632" w14:textId="70A0B800" w:rsidR="008A504D" w:rsidRP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B37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65829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1775E028" w14:textId="74093DAD" w:rsidR="00EF75D6" w:rsidRDefault="00EF75D6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Spring 2021 Commencement – Student Concerns</w:t>
      </w:r>
    </w:p>
    <w:p w14:paraId="2431FA77" w14:textId="66A307FA"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Membership </w:t>
      </w:r>
      <w:r w:rsidR="00365829">
        <w:rPr>
          <w:rFonts w:ascii="Times New Roman" w:eastAsia="Times New Roman" w:hAnsi="Times New Roman" w:cs="Times New Roman"/>
          <w:bCs/>
          <w:sz w:val="24"/>
          <w:szCs w:val="24"/>
        </w:rPr>
        <w:t>Report</w:t>
      </w:r>
    </w:p>
    <w:p w14:paraId="2C6279F4" w14:textId="4DFFDE42"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Financial Report</w:t>
      </w:r>
    </w:p>
    <w:p w14:paraId="6BFE7798" w14:textId="0241BF21" w:rsidR="00365829" w:rsidRDefault="00365829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Scholarship Report</w:t>
      </w:r>
    </w:p>
    <w:p w14:paraId="58ED4D7F" w14:textId="6EF08317"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President’s Diversity, Equity, and Inclusion (DEI) Board </w:t>
      </w:r>
      <w:r w:rsidR="00365829">
        <w:rPr>
          <w:rFonts w:ascii="Times New Roman" w:eastAsia="Times New Roman" w:hAnsi="Times New Roman" w:cs="Times New Roman"/>
          <w:bCs/>
          <w:sz w:val="24"/>
          <w:szCs w:val="24"/>
        </w:rPr>
        <w:t>Report</w:t>
      </w:r>
    </w:p>
    <w:p w14:paraId="22C2E265" w14:textId="38F03A71" w:rsidR="008A504D" w:rsidRDefault="002E54C3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Events</w:t>
      </w:r>
      <w:r w:rsidR="008A50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Calendar (</w:t>
      </w:r>
      <w:r w:rsidR="00365829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1D92BCF9" w14:textId="5C8AA59A" w:rsidR="00365829" w:rsidRDefault="00365829" w:rsidP="003658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2021 University-Wide HHM Committee (April 14 @ 4pm)</w:t>
      </w:r>
    </w:p>
    <w:p w14:paraId="68F0EB61" w14:textId="7D82CA2B" w:rsidR="00365829" w:rsidRPr="00365829" w:rsidRDefault="00365829" w:rsidP="003658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ByLaws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Open Forum (April 20 @ 9am)</w:t>
      </w:r>
    </w:p>
    <w:p w14:paraId="2E438C81" w14:textId="5D831AF9" w:rsidR="00365829" w:rsidRDefault="00365829" w:rsidP="003658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Graduate Recognition Ceremony (May 15 @ 10am)</w:t>
      </w:r>
    </w:p>
    <w:p w14:paraId="643E0056" w14:textId="7DE119AE"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Officer Reports (</w:t>
      </w:r>
      <w:r w:rsidR="00365829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399FD68F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Monica McMahon, President</w:t>
      </w:r>
    </w:p>
    <w:p w14:paraId="43F6F454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Aurora Vilchis, Vice President</w:t>
      </w:r>
    </w:p>
    <w:p w14:paraId="7408262F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Leah Stiff, Executive Secretary</w:t>
      </w:r>
    </w:p>
    <w:p w14:paraId="77ADD9F3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Ericka Saucedo, Treasurer</w:t>
      </w:r>
    </w:p>
    <w:p w14:paraId="638F294D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Miranda Canseco, Director of Marketing</w:t>
      </w:r>
    </w:p>
    <w:p w14:paraId="063049B7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Francisco Alfaro, Director of Programs</w:t>
      </w:r>
    </w:p>
    <w:p w14:paraId="0588A3B0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Jonathan Gonzalez-Montelongo, Director of Membership</w:t>
      </w:r>
    </w:p>
    <w:p w14:paraId="65FC3EDF" w14:textId="77777777"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Edgar Astorga, Director of Scholarships</w:t>
      </w:r>
    </w:p>
    <w:p w14:paraId="1904EA19" w14:textId="77777777" w:rsidR="008A504D" w:rsidRPr="001A7B12" w:rsidRDefault="00BC119A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Evelin Ortiz</w:t>
      </w:r>
      <w:r w:rsidR="008A504D" w:rsidRPr="003D12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Spring 2021 </w:t>
      </w:r>
      <w:r w:rsidR="008A504D" w:rsidRPr="003D1220">
        <w:rPr>
          <w:rFonts w:ascii="Times New Roman" w:hAnsi="Times New Roman" w:cs="Times New Roman"/>
          <w:sz w:val="24"/>
          <w:szCs w:val="24"/>
        </w:rPr>
        <w:t>Student Representative</w:t>
      </w:r>
    </w:p>
    <w:p w14:paraId="6C9588F0" w14:textId="361D2FD0"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Topics (</w:t>
      </w:r>
      <w:r w:rsidR="00365829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14:paraId="3FB34072" w14:textId="325D292D"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 (</w:t>
      </w:r>
      <w:r w:rsidR="0036582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minute)</w:t>
      </w:r>
    </w:p>
    <w:p w14:paraId="5ABC268F" w14:textId="77777777" w:rsidR="008A504D" w:rsidRDefault="008A504D" w:rsidP="008A50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03149" w14:textId="77777777" w:rsidR="008A504D" w:rsidRDefault="008A504D" w:rsidP="008A504D"/>
    <w:p w14:paraId="110FA898" w14:textId="77777777" w:rsidR="001E1500" w:rsidRPr="008A504D" w:rsidRDefault="001E1500" w:rsidP="008A504D"/>
    <w:sectPr w:rsidR="001E1500" w:rsidRPr="008A504D">
      <w:pgSz w:w="12240" w:h="15840"/>
      <w:pgMar w:top="1440" w:right="1440" w:bottom="1440" w:left="1440" w:header="431" w:footer="4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549EB"/>
    <w:multiLevelType w:val="multilevel"/>
    <w:tmpl w:val="F4B68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2848C1"/>
    <w:multiLevelType w:val="multilevel"/>
    <w:tmpl w:val="C246AE2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bullet"/>
      <w:lvlText w:val="■"/>
      <w:lvlJc w:val="left"/>
      <w:pPr>
        <w:ind w:left="2592" w:hanging="2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7661466A"/>
    <w:multiLevelType w:val="hybridMultilevel"/>
    <w:tmpl w:val="061CD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74488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29"/>
    <w:rsid w:val="001E1500"/>
    <w:rsid w:val="002D1B0D"/>
    <w:rsid w:val="002E54C3"/>
    <w:rsid w:val="00365829"/>
    <w:rsid w:val="00455056"/>
    <w:rsid w:val="007D555B"/>
    <w:rsid w:val="008A504D"/>
    <w:rsid w:val="00B371AC"/>
    <w:rsid w:val="00BB4454"/>
    <w:rsid w:val="00BC119A"/>
    <w:rsid w:val="00C11ACB"/>
    <w:rsid w:val="00E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B3E2"/>
  <w15:chartTrackingRefBased/>
  <w15:docId w15:val="{4912F3F8-F543-4D04-894B-6DAF3E4D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4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04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9740849654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Google%20Drive\CSUSB\AFLSS\Agendas\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 Stiff</cp:lastModifiedBy>
  <cp:revision>2</cp:revision>
  <dcterms:created xsi:type="dcterms:W3CDTF">2021-04-12T20:32:00Z</dcterms:created>
  <dcterms:modified xsi:type="dcterms:W3CDTF">2021-04-12T20:40:00Z</dcterms:modified>
</cp:coreProperties>
</file>