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727219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19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:rsidR="00C11ACB" w:rsidRPr="00727219" w:rsidRDefault="00740E31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19">
        <w:rPr>
          <w:rFonts w:ascii="Times New Roman" w:eastAsia="Times New Roman" w:hAnsi="Times New Roman" w:cs="Times New Roman"/>
          <w:b/>
          <w:sz w:val="24"/>
          <w:szCs w:val="24"/>
        </w:rPr>
        <w:t>Tuesday, December 1</w:t>
      </w:r>
      <w:r w:rsidRPr="0072721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727219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:rsidR="00C11ACB" w:rsidRPr="00727219" w:rsidRDefault="00740E31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19"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:rsidR="00C11ACB" w:rsidRPr="00727219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C11ACB" w:rsidRPr="00727219" w:rsidRDefault="00727219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727219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CD1D29" w:rsidRDefault="00CD1D29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Speaker: Dr. Daria Graham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 (5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8A504D" w:rsidRDefault="00CD1D29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 2020 Event Recaps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Membership Updates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CD1D29" w:rsidRPr="00CD1D29" w:rsidRDefault="00CD1D29" w:rsidP="00CD1D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Crowdfunding 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40E31" w:rsidRDefault="00740E31" w:rsidP="00CD1D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 2020</w:t>
      </w:r>
    </w:p>
    <w:p w:rsidR="00CD1D29" w:rsidRDefault="00CD1D29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 Latinx Graduate Recognition Ceremony | December 5</w:t>
      </w:r>
      <w:r w:rsidRPr="00CD1D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10:00am</w:t>
      </w:r>
    </w:p>
    <w:p w:rsidR="00CD1D29" w:rsidRDefault="00CD1D29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Random-Act-of-Kindness Exchange</w:t>
      </w:r>
    </w:p>
    <w:p w:rsidR="00CD1D29" w:rsidRDefault="00CD1D29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December Social | December 15</w:t>
      </w:r>
      <w:r w:rsidRPr="00CD1D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5:00pm</w:t>
      </w:r>
    </w:p>
    <w:p w:rsidR="00740E31" w:rsidRPr="00740E31" w:rsidRDefault="00740E31" w:rsidP="00740E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E31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 2021 -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740E31">
        <w:rPr>
          <w:rFonts w:ascii="Times New Roman" w:eastAsia="Times New Roman" w:hAnsi="Times New Roman" w:cs="Times New Roman"/>
          <w:bCs/>
          <w:sz w:val="24"/>
          <w:szCs w:val="24"/>
        </w:rPr>
        <w:t>ne event per month</w:t>
      </w:r>
    </w:p>
    <w:p w:rsidR="00740E31" w:rsidRDefault="00740E31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February – Happy Hour/Social with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loter</w:t>
      </w:r>
      <w:r>
        <w:rPr>
          <w:color w:val="000000"/>
        </w:rPr>
        <w:t>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</w:p>
    <w:p w:rsidR="00740E31" w:rsidRDefault="00740E31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March – Women’s History Month Program</w:t>
      </w:r>
    </w:p>
    <w:p w:rsidR="00740E31" w:rsidRDefault="00740E31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April – Paint Night Fundraiser</w:t>
      </w:r>
    </w:p>
    <w:p w:rsidR="00740E31" w:rsidRDefault="00740E31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May – Latinx Grad Ceremony</w:t>
      </w:r>
    </w:p>
    <w:p w:rsidR="00740E31" w:rsidRPr="00CD1D29" w:rsidRDefault="00740E31" w:rsidP="00740E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Continuous – Spring Crowdfunding Campaign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Montelongo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Astorga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Scholarships</w:t>
      </w:r>
    </w:p>
    <w:p w:rsidR="008A504D" w:rsidRPr="001A7B12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Rosemarie Valencia, 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727219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Adjournment (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8A504D"/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9"/>
    <w:rsid w:val="001E1500"/>
    <w:rsid w:val="002D1B0D"/>
    <w:rsid w:val="002E54C3"/>
    <w:rsid w:val="00455056"/>
    <w:rsid w:val="00727219"/>
    <w:rsid w:val="00740E31"/>
    <w:rsid w:val="007D555B"/>
    <w:rsid w:val="008A504D"/>
    <w:rsid w:val="00B371AC"/>
    <w:rsid w:val="00BB4454"/>
    <w:rsid w:val="00C11ACB"/>
    <w:rsid w:val="00C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71ED43F3-8E5B-436B-B1F0-8D16483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17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1</cp:revision>
  <dcterms:created xsi:type="dcterms:W3CDTF">2020-12-01T15:30:00Z</dcterms:created>
  <dcterms:modified xsi:type="dcterms:W3CDTF">2020-12-01T15:55:00Z</dcterms:modified>
</cp:coreProperties>
</file>