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AFEB8" w14:textId="77777777" w:rsidR="008A504D" w:rsidRDefault="008A504D" w:rsidP="008A504D">
      <w:pPr>
        <w:spacing w:after="240" w:line="240" w:lineRule="auto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61BE131" wp14:editId="169AC97A">
            <wp:extent cx="3124200" cy="819150"/>
            <wp:effectExtent l="0" t="0" r="0" b="0"/>
            <wp:docPr id="1" name="image1.jpg" descr="ALFSS_Logo_Extended-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LFSS_Logo_Extended-color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4AA2E0" w14:textId="77777777" w:rsidR="00C11ACB" w:rsidRPr="00874A09" w:rsidRDefault="00C11ACB" w:rsidP="00C11A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A09">
        <w:rPr>
          <w:rFonts w:ascii="Times New Roman" w:eastAsia="Times New Roman" w:hAnsi="Times New Roman" w:cs="Times New Roman"/>
          <w:b/>
          <w:sz w:val="24"/>
          <w:szCs w:val="24"/>
        </w:rPr>
        <w:t>ALFSS General Meeting Agenda</w:t>
      </w:r>
    </w:p>
    <w:p w14:paraId="1092563D" w14:textId="18009058" w:rsidR="00C11ACB" w:rsidRPr="00874A09" w:rsidRDefault="00874A09" w:rsidP="00C11A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Tuesday, November 3</w:t>
      </w:r>
      <w:r w:rsidRPr="00874A09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2020</w:t>
      </w:r>
    </w:p>
    <w:p w14:paraId="590315B6" w14:textId="36105B26" w:rsidR="00C11ACB" w:rsidRPr="00874A09" w:rsidRDefault="00874A09" w:rsidP="00C11A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12:00pm – 1:00pm</w:t>
      </w:r>
    </w:p>
    <w:p w14:paraId="6664BFC1" w14:textId="77777777" w:rsidR="00C11ACB" w:rsidRPr="00874A09" w:rsidRDefault="008A504D" w:rsidP="00C11A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A09">
        <w:rPr>
          <w:rFonts w:ascii="Times New Roman" w:eastAsia="Times New Roman" w:hAnsi="Times New Roman" w:cs="Times New Roman"/>
          <w:b/>
          <w:sz w:val="24"/>
          <w:szCs w:val="24"/>
        </w:rPr>
        <w:t xml:space="preserve">ZOOM: </w:t>
      </w:r>
    </w:p>
    <w:p w14:paraId="421D4ABF" w14:textId="1A3A5842" w:rsidR="00C11ACB" w:rsidRPr="00874A09" w:rsidRDefault="00874A09" w:rsidP="00C11A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6" w:history="1">
        <w:r w:rsidR="00C11ACB" w:rsidRPr="00874A09">
          <w:rPr>
            <w:rStyle w:val="Hyperlink"/>
            <w:rFonts w:ascii="Times New Roman" w:eastAsia="Times New Roman" w:hAnsi="Times New Roman" w:cs="Times New Roman"/>
            <w:b/>
            <w:color w:val="0070C0"/>
            <w:sz w:val="24"/>
            <w:szCs w:val="24"/>
          </w:rPr>
          <w:t>https://csusb.zoom.us/j/9710671398</w:t>
        </w:r>
      </w:hyperlink>
    </w:p>
    <w:p w14:paraId="5E0E6524" w14:textId="77777777" w:rsidR="00C11ACB" w:rsidRDefault="00C11ACB" w:rsidP="00C11A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4AF3D0" w14:textId="77777777" w:rsidR="008A504D" w:rsidRDefault="008A504D" w:rsidP="00BB4454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the Agenda (2 minutes)</w:t>
      </w:r>
    </w:p>
    <w:p w14:paraId="7B785551" w14:textId="77777777" w:rsidR="008A504D" w:rsidRDefault="008A504D" w:rsidP="00BB4454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the Minutes (2 minutes)</w:t>
      </w:r>
    </w:p>
    <w:p w14:paraId="526DEDB3" w14:textId="10AA0437" w:rsidR="008A504D" w:rsidRDefault="008A504D" w:rsidP="00BB4454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  <w:r w:rsidR="00C11ACB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874A09">
        <w:rPr>
          <w:rFonts w:ascii="Times New Roman" w:eastAsia="Times New Roman" w:hAnsi="Times New Roman" w:cs="Times New Roman"/>
          <w:b/>
          <w:sz w:val="24"/>
          <w:szCs w:val="24"/>
        </w:rPr>
        <w:t xml:space="preserve">7 </w:t>
      </w:r>
      <w:r w:rsidR="00C11ACB">
        <w:rPr>
          <w:rFonts w:ascii="Times New Roman" w:eastAsia="Times New Roman" w:hAnsi="Times New Roman" w:cs="Times New Roman"/>
          <w:b/>
          <w:sz w:val="24"/>
          <w:szCs w:val="24"/>
        </w:rPr>
        <w:t>minutes)</w:t>
      </w:r>
    </w:p>
    <w:p w14:paraId="5E44CDCF" w14:textId="74031632" w:rsidR="008A504D" w:rsidRPr="00874A09" w:rsidRDefault="00874A09" w:rsidP="00BB4454">
      <w:pPr>
        <w:numPr>
          <w:ilvl w:val="1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Hispanic Heritage Month review</w:t>
      </w:r>
    </w:p>
    <w:p w14:paraId="1F2F3026" w14:textId="30627C65" w:rsidR="00874A09" w:rsidRPr="00874A09" w:rsidRDefault="00874A09" w:rsidP="00874A09">
      <w:pPr>
        <w:numPr>
          <w:ilvl w:val="2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Thank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you notes/gifts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for speakers</w:t>
      </w:r>
    </w:p>
    <w:p w14:paraId="44F8D332" w14:textId="7CB91FC1" w:rsidR="00874A09" w:rsidRPr="00874A09" w:rsidRDefault="00874A09" w:rsidP="00874A09">
      <w:pPr>
        <w:numPr>
          <w:ilvl w:val="1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Día de los Muertos review</w:t>
      </w:r>
    </w:p>
    <w:p w14:paraId="1098599D" w14:textId="32007224" w:rsidR="008A504D" w:rsidRPr="008A504D" w:rsidRDefault="008A504D" w:rsidP="00BB4454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 w:rsidR="00B371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1AC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874A09">
        <w:rPr>
          <w:rFonts w:ascii="Times New Roman" w:eastAsia="Times New Roman" w:hAnsi="Times New Roman" w:cs="Times New Roman"/>
          <w:b/>
          <w:sz w:val="24"/>
          <w:szCs w:val="24"/>
        </w:rPr>
        <w:t xml:space="preserve">15 </w:t>
      </w:r>
      <w:r w:rsidR="00C11ACB">
        <w:rPr>
          <w:rFonts w:ascii="Times New Roman" w:eastAsia="Times New Roman" w:hAnsi="Times New Roman" w:cs="Times New Roman"/>
          <w:b/>
          <w:sz w:val="24"/>
          <w:szCs w:val="24"/>
        </w:rPr>
        <w:t>minutes)</w:t>
      </w:r>
    </w:p>
    <w:p w14:paraId="3FB2A697" w14:textId="502338D5" w:rsidR="007D555B" w:rsidRDefault="007D555B" w:rsidP="007D555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Membership </w:t>
      </w:r>
      <w:r w:rsidR="00874A09">
        <w:rPr>
          <w:rFonts w:ascii="Times New Roman" w:eastAsia="Times New Roman" w:hAnsi="Times New Roman" w:cs="Times New Roman"/>
          <w:bCs/>
          <w:sz w:val="24"/>
          <w:szCs w:val="24"/>
        </w:rPr>
        <w:t>Report</w:t>
      </w:r>
    </w:p>
    <w:p w14:paraId="43ADBE6E" w14:textId="479B1C20" w:rsidR="007D555B" w:rsidRDefault="007D555B" w:rsidP="007D555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Financial Report</w:t>
      </w:r>
    </w:p>
    <w:p w14:paraId="2492CAA6" w14:textId="19100227" w:rsidR="00874A09" w:rsidRDefault="00874A09" w:rsidP="007D555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Crowdfunding Report</w:t>
      </w:r>
    </w:p>
    <w:p w14:paraId="04918039" w14:textId="4D4B010A" w:rsidR="00874A09" w:rsidRDefault="007D555B" w:rsidP="00874A0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President’s Diversity, Equity, and Inclusion (DEI) Board updates</w:t>
      </w:r>
    </w:p>
    <w:p w14:paraId="5173A803" w14:textId="597A65AA" w:rsidR="00874A09" w:rsidRDefault="00874A09" w:rsidP="00874A0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Scholarship Committee </w:t>
      </w:r>
    </w:p>
    <w:p w14:paraId="7991DF9C" w14:textId="0F8FE32F" w:rsidR="008A504D" w:rsidRDefault="002E54C3" w:rsidP="00BB44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Events</w:t>
      </w:r>
      <w:r w:rsidR="008A50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1ACB">
        <w:rPr>
          <w:rFonts w:ascii="Times New Roman" w:eastAsia="Times New Roman" w:hAnsi="Times New Roman" w:cs="Times New Roman"/>
          <w:b/>
          <w:sz w:val="24"/>
          <w:szCs w:val="24"/>
        </w:rPr>
        <w:t>Calendar (</w:t>
      </w:r>
      <w:r w:rsidR="00874A09">
        <w:rPr>
          <w:rFonts w:ascii="Times New Roman" w:eastAsia="Times New Roman" w:hAnsi="Times New Roman" w:cs="Times New Roman"/>
          <w:b/>
          <w:sz w:val="24"/>
          <w:szCs w:val="24"/>
        </w:rPr>
        <w:t xml:space="preserve">15 </w:t>
      </w:r>
      <w:r w:rsidR="00C11ACB">
        <w:rPr>
          <w:rFonts w:ascii="Times New Roman" w:eastAsia="Times New Roman" w:hAnsi="Times New Roman" w:cs="Times New Roman"/>
          <w:b/>
          <w:sz w:val="24"/>
          <w:szCs w:val="24"/>
        </w:rPr>
        <w:t>minutes)</w:t>
      </w:r>
    </w:p>
    <w:p w14:paraId="435462FE" w14:textId="77777777" w:rsidR="00874A09" w:rsidRDefault="00874A09" w:rsidP="00BB445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Fall 2020</w:t>
      </w:r>
    </w:p>
    <w:p w14:paraId="6C3C4B4C" w14:textId="7B56930D" w:rsidR="008A504D" w:rsidRDefault="00874A09" w:rsidP="00874A0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Latinx Grad</w:t>
      </w:r>
    </w:p>
    <w:p w14:paraId="51D9576C" w14:textId="2CD8C0ED" w:rsidR="00874A09" w:rsidRDefault="00874A09" w:rsidP="00874A0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November and December Socials</w:t>
      </w:r>
    </w:p>
    <w:p w14:paraId="126E1F10" w14:textId="2906988B" w:rsidR="00874A09" w:rsidRDefault="00874A09" w:rsidP="00874A0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Spring 2021</w:t>
      </w:r>
    </w:p>
    <w:p w14:paraId="7901D513" w14:textId="512D3AA5" w:rsidR="00874A09" w:rsidRDefault="00874A09" w:rsidP="00874A0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Spring Convivencia</w:t>
      </w:r>
    </w:p>
    <w:p w14:paraId="4F2FA6AE" w14:textId="56633F41" w:rsidR="00874A09" w:rsidRDefault="00874A09" w:rsidP="00874A0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Virtual Paint Night</w:t>
      </w:r>
    </w:p>
    <w:p w14:paraId="387E8F5C" w14:textId="7351D19E" w:rsidR="00874A09" w:rsidRDefault="00874A09" w:rsidP="00874A0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Virtual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Loteria</w:t>
      </w:r>
      <w:proofErr w:type="spellEnd"/>
    </w:p>
    <w:p w14:paraId="24E39907" w14:textId="6A160DE5" w:rsidR="00874A09" w:rsidRDefault="00874A09" w:rsidP="00874A0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Virtual Concert</w:t>
      </w:r>
    </w:p>
    <w:p w14:paraId="6B1FF184" w14:textId="39C5CDA1" w:rsidR="00874A09" w:rsidRDefault="00874A09" w:rsidP="00874A0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Drive-In and/or Virtual Movie Night</w:t>
      </w:r>
    </w:p>
    <w:p w14:paraId="746E617E" w14:textId="0891855F" w:rsidR="00874A09" w:rsidRDefault="00874A09" w:rsidP="00874A0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Spring Crowdfunding</w:t>
      </w:r>
    </w:p>
    <w:p w14:paraId="5BA67980" w14:textId="071AED66" w:rsidR="00874A09" w:rsidRDefault="00874A09" w:rsidP="00874A0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Tentative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Food Sale</w:t>
      </w:r>
    </w:p>
    <w:p w14:paraId="2F122471" w14:textId="313E3D45" w:rsidR="00874A09" w:rsidRPr="00874A09" w:rsidRDefault="00874A09" w:rsidP="00874A0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Happy Hours/Socials</w:t>
      </w:r>
    </w:p>
    <w:p w14:paraId="6021848A" w14:textId="67BB77AD" w:rsidR="008A504D" w:rsidRDefault="008A504D" w:rsidP="00BB44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Officer Reports (</w:t>
      </w:r>
      <w:r w:rsidR="00874A09">
        <w:rPr>
          <w:rFonts w:ascii="Times New Roman" w:eastAsia="Times New Roman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minutes)</w:t>
      </w:r>
    </w:p>
    <w:p w14:paraId="00E68B90" w14:textId="77777777" w:rsidR="008A504D" w:rsidRPr="003D1220" w:rsidRDefault="008A504D" w:rsidP="00BB4454">
      <w:pPr>
        <w:numPr>
          <w:ilvl w:val="1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220">
        <w:rPr>
          <w:rFonts w:ascii="Times New Roman" w:hAnsi="Times New Roman" w:cs="Times New Roman"/>
          <w:sz w:val="24"/>
          <w:szCs w:val="24"/>
        </w:rPr>
        <w:t>Monica McMahon, President</w:t>
      </w:r>
    </w:p>
    <w:p w14:paraId="2784B63B" w14:textId="77777777" w:rsidR="008A504D" w:rsidRPr="003D1220" w:rsidRDefault="008A504D" w:rsidP="00BB4454">
      <w:pPr>
        <w:numPr>
          <w:ilvl w:val="1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220">
        <w:rPr>
          <w:rFonts w:ascii="Times New Roman" w:hAnsi="Times New Roman" w:cs="Times New Roman"/>
          <w:sz w:val="24"/>
          <w:szCs w:val="24"/>
        </w:rPr>
        <w:t>Aurora Vilchis, Vice President</w:t>
      </w:r>
    </w:p>
    <w:p w14:paraId="294FC1A3" w14:textId="77777777" w:rsidR="008A504D" w:rsidRPr="003D1220" w:rsidRDefault="008A504D" w:rsidP="00BB4454">
      <w:pPr>
        <w:numPr>
          <w:ilvl w:val="1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220">
        <w:rPr>
          <w:rFonts w:ascii="Times New Roman" w:hAnsi="Times New Roman" w:cs="Times New Roman"/>
          <w:sz w:val="24"/>
          <w:szCs w:val="24"/>
        </w:rPr>
        <w:t>Leah Stiff, Executive Secretary</w:t>
      </w:r>
    </w:p>
    <w:p w14:paraId="73C46523" w14:textId="77777777" w:rsidR="008A504D" w:rsidRPr="003D1220" w:rsidRDefault="008A504D" w:rsidP="00BB4454">
      <w:pPr>
        <w:numPr>
          <w:ilvl w:val="1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220">
        <w:rPr>
          <w:rFonts w:ascii="Times New Roman" w:hAnsi="Times New Roman" w:cs="Times New Roman"/>
          <w:sz w:val="24"/>
          <w:szCs w:val="24"/>
        </w:rPr>
        <w:t>Ericka Saucedo, Treasurer</w:t>
      </w:r>
    </w:p>
    <w:p w14:paraId="5068ECE2" w14:textId="77777777" w:rsidR="008A504D" w:rsidRPr="003D1220" w:rsidRDefault="008A504D" w:rsidP="00BB4454">
      <w:pPr>
        <w:numPr>
          <w:ilvl w:val="1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220">
        <w:rPr>
          <w:rFonts w:ascii="Times New Roman" w:hAnsi="Times New Roman" w:cs="Times New Roman"/>
          <w:sz w:val="24"/>
          <w:szCs w:val="24"/>
        </w:rPr>
        <w:t>Miranda Canseco, Director of Marketing</w:t>
      </w:r>
    </w:p>
    <w:p w14:paraId="64547164" w14:textId="77777777" w:rsidR="008A504D" w:rsidRPr="003D1220" w:rsidRDefault="008A504D" w:rsidP="00BB4454">
      <w:pPr>
        <w:numPr>
          <w:ilvl w:val="1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220">
        <w:rPr>
          <w:rFonts w:ascii="Times New Roman" w:hAnsi="Times New Roman" w:cs="Times New Roman"/>
          <w:sz w:val="24"/>
          <w:szCs w:val="24"/>
        </w:rPr>
        <w:lastRenderedPageBreak/>
        <w:t>Francisco Alfaro, Director of Programs</w:t>
      </w:r>
    </w:p>
    <w:p w14:paraId="168EFA9F" w14:textId="77777777" w:rsidR="008A504D" w:rsidRPr="003D1220" w:rsidRDefault="008A504D" w:rsidP="00BB4454">
      <w:pPr>
        <w:numPr>
          <w:ilvl w:val="1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220">
        <w:rPr>
          <w:rFonts w:ascii="Times New Roman" w:hAnsi="Times New Roman" w:cs="Times New Roman"/>
          <w:sz w:val="24"/>
          <w:szCs w:val="24"/>
        </w:rPr>
        <w:t>Jonathan Gonzalez-Montelongo, Director of Membership</w:t>
      </w:r>
    </w:p>
    <w:p w14:paraId="063171D1" w14:textId="77777777" w:rsidR="008A504D" w:rsidRPr="003D1220" w:rsidRDefault="008A504D" w:rsidP="00BB4454">
      <w:pPr>
        <w:numPr>
          <w:ilvl w:val="1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220">
        <w:rPr>
          <w:rFonts w:ascii="Times New Roman" w:hAnsi="Times New Roman" w:cs="Times New Roman"/>
          <w:sz w:val="24"/>
          <w:szCs w:val="24"/>
        </w:rPr>
        <w:t>Edgar Astorga, Director of Scholarships</w:t>
      </w:r>
    </w:p>
    <w:p w14:paraId="31E8206A" w14:textId="77777777" w:rsidR="008A504D" w:rsidRPr="001A7B12" w:rsidRDefault="008A504D" w:rsidP="00BB4454">
      <w:pPr>
        <w:numPr>
          <w:ilvl w:val="1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220">
        <w:rPr>
          <w:rFonts w:ascii="Times New Roman" w:hAnsi="Times New Roman" w:cs="Times New Roman"/>
          <w:sz w:val="24"/>
          <w:szCs w:val="24"/>
        </w:rPr>
        <w:t>Rosemarie Valencia, Student Representative</w:t>
      </w:r>
    </w:p>
    <w:p w14:paraId="313052E8" w14:textId="5D8F78E2" w:rsidR="008A504D" w:rsidRDefault="008A504D" w:rsidP="00BB44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Topics (</w:t>
      </w:r>
      <w:r w:rsidR="00874A0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874A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minutes)</w:t>
      </w:r>
    </w:p>
    <w:p w14:paraId="25E9644D" w14:textId="77777777" w:rsidR="008A504D" w:rsidRDefault="008A504D" w:rsidP="00BB44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Adjournment (</w:t>
      </w:r>
      <w:r w:rsidR="00C11ACB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minutes)</w:t>
      </w:r>
    </w:p>
    <w:p w14:paraId="05B9A588" w14:textId="77777777" w:rsidR="008A504D" w:rsidRDefault="008A504D" w:rsidP="008A504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1017CA" w14:textId="77777777" w:rsidR="008A504D" w:rsidRDefault="008A504D" w:rsidP="008A504D"/>
    <w:p w14:paraId="0A6D81DE" w14:textId="77777777" w:rsidR="001E1500" w:rsidRPr="008A504D" w:rsidRDefault="001E1500" w:rsidP="008A504D"/>
    <w:sectPr w:rsidR="001E1500" w:rsidRPr="008A504D">
      <w:pgSz w:w="12240" w:h="15840"/>
      <w:pgMar w:top="1440" w:right="1440" w:bottom="1440" w:left="1440" w:header="431" w:footer="43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549EB"/>
    <w:multiLevelType w:val="multilevel"/>
    <w:tmpl w:val="F4B68D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E2848C1"/>
    <w:multiLevelType w:val="multilevel"/>
    <w:tmpl w:val="C246AE24"/>
    <w:lvl w:ilvl="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rFonts w:hint="default"/>
        <w:b w:val="0"/>
        <w:bCs/>
      </w:rPr>
    </w:lvl>
    <w:lvl w:ilvl="2">
      <w:start w:val="1"/>
      <w:numFmt w:val="bullet"/>
      <w:lvlText w:val="■"/>
      <w:lvlJc w:val="left"/>
      <w:pPr>
        <w:ind w:left="2592" w:hanging="2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7661466A"/>
    <w:multiLevelType w:val="hybridMultilevel"/>
    <w:tmpl w:val="20408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74488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EE1AEDA0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09"/>
    <w:rsid w:val="001E1500"/>
    <w:rsid w:val="002D1B0D"/>
    <w:rsid w:val="002E54C3"/>
    <w:rsid w:val="00455056"/>
    <w:rsid w:val="007D555B"/>
    <w:rsid w:val="00874A09"/>
    <w:rsid w:val="008A504D"/>
    <w:rsid w:val="00B371AC"/>
    <w:rsid w:val="00BB4454"/>
    <w:rsid w:val="00C1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7D5E0"/>
  <w15:chartTrackingRefBased/>
  <w15:docId w15:val="{61431FE3-ADA9-496E-BA2F-29D6C20D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04D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50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504D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11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usb.zoom.us/j/9710671398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h\Google%20Drive\CSUSB\AFLSS\Agendas\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Agenda TEMPLATE</Template>
  <TotalTime>20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</dc:creator>
  <cp:keywords/>
  <dc:description/>
  <cp:lastModifiedBy>Leah Stiff</cp:lastModifiedBy>
  <cp:revision>1</cp:revision>
  <dcterms:created xsi:type="dcterms:W3CDTF">2020-11-03T14:10:00Z</dcterms:created>
  <dcterms:modified xsi:type="dcterms:W3CDTF">2020-11-03T14:46:00Z</dcterms:modified>
</cp:coreProperties>
</file>