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3B0A4C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4C">
        <w:rPr>
          <w:rFonts w:ascii="Times New Roman" w:eastAsia="Times New Roman" w:hAnsi="Times New Roman" w:cs="Times New Roman"/>
          <w:b/>
          <w:sz w:val="24"/>
          <w:szCs w:val="24"/>
        </w:rPr>
        <w:t>ALFSS E-Board Meeting Agenda</w:t>
      </w:r>
    </w:p>
    <w:p w:rsidR="00C11ACB" w:rsidRPr="003B0A4C" w:rsidRDefault="003B0A4C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4C">
        <w:rPr>
          <w:rFonts w:ascii="Times New Roman" w:eastAsia="Times New Roman" w:hAnsi="Times New Roman" w:cs="Times New Roman"/>
          <w:b/>
          <w:sz w:val="24"/>
          <w:szCs w:val="24"/>
        </w:rPr>
        <w:t>Monday, January 11, 2021</w:t>
      </w:r>
    </w:p>
    <w:p w:rsidR="00C11ACB" w:rsidRPr="003B0A4C" w:rsidRDefault="003B0A4C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4C">
        <w:rPr>
          <w:rFonts w:ascii="Times New Roman" w:eastAsia="Times New Roman" w:hAnsi="Times New Roman" w:cs="Times New Roman"/>
          <w:b/>
          <w:sz w:val="24"/>
          <w:szCs w:val="24"/>
        </w:rPr>
        <w:t>5:00pm – 6:30pm</w:t>
      </w:r>
    </w:p>
    <w:p w:rsidR="003B0A4C" w:rsidRPr="003B0A4C" w:rsidRDefault="008A504D" w:rsidP="003B0A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8A504D" w:rsidRPr="003B0A4C" w:rsidRDefault="00036014" w:rsidP="003B0A4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3B0A4C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https://csusb.zoom.us/j/97408496542</w:t>
        </w:r>
      </w:hyperlink>
      <w:r w:rsidR="00C11ACB" w:rsidRP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 (E-BM)</w:t>
      </w:r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3B0A4C" w:rsidRDefault="003B0A4C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Introducing Evelin Ortiz, Student Representative (5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25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B0A4C" w:rsidRDefault="003B0A4C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Fall Event Reporting</w:t>
      </w:r>
    </w:p>
    <w:p w:rsidR="003B0A4C" w:rsidRPr="003B0A4C" w:rsidRDefault="003B0A4C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Lifetime Membership</w:t>
      </w:r>
    </w:p>
    <w:p w:rsidR="00036014" w:rsidRDefault="003B0A4C" w:rsidP="00036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Online Membership Dues</w:t>
      </w:r>
      <w:r w:rsidR="00036014" w:rsidRPr="000360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B0A4C" w:rsidRPr="00036014" w:rsidRDefault="00036014" w:rsidP="00036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  <w:bookmarkStart w:id="0" w:name="_GoBack"/>
      <w:bookmarkEnd w:id="0"/>
    </w:p>
    <w:p w:rsidR="003B0A4C" w:rsidRPr="003B0A4C" w:rsidRDefault="008A504D" w:rsidP="003B0A4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Membership Updates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15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B0A4C" w:rsidRDefault="003B0A4C" w:rsidP="003B0A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Loter</w:t>
      </w:r>
      <w:r w:rsidRPr="003B0A4C">
        <w:rPr>
          <w:rFonts w:ascii="Times New Roman" w:eastAsia="Times New Roman" w:hAnsi="Times New Roman" w:cs="Times New Roman"/>
          <w:bCs/>
          <w:sz w:val="24"/>
          <w:szCs w:val="24"/>
        </w:rPr>
        <w:t>í</w:t>
      </w:r>
      <w:r w:rsidRPr="003B0A4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3B0A4C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Social</w:t>
      </w:r>
    </w:p>
    <w:p w:rsidR="003B0A4C" w:rsidRDefault="003B0A4C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Women’s History Month Social Media Campaign</w:t>
      </w:r>
    </w:p>
    <w:p w:rsidR="003B0A4C" w:rsidRDefault="003B0A4C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Paint Night Fundraiser</w:t>
      </w:r>
    </w:p>
    <w:p w:rsidR="003B0A4C" w:rsidRDefault="003B0A4C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Latinx Graduation Recognition Ceremony</w:t>
      </w:r>
    </w:p>
    <w:p w:rsidR="003B0A4C" w:rsidRPr="008A504D" w:rsidRDefault="003B0A4C" w:rsidP="00BB445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Crowdfunding Campaign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Montelongo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A27873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Ortiz</w:t>
      </w:r>
      <w:r w:rsidR="008A504D" w:rsidRPr="003D1220">
        <w:rPr>
          <w:rFonts w:ascii="Times New Roman" w:hAnsi="Times New Roman" w:cs="Times New Roman"/>
          <w:sz w:val="24"/>
          <w:szCs w:val="24"/>
        </w:rPr>
        <w:t xml:space="preserve"> 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3B0A4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8A504D"/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4C"/>
    <w:rsid w:val="00036014"/>
    <w:rsid w:val="001E1500"/>
    <w:rsid w:val="002D1B0D"/>
    <w:rsid w:val="002E54C3"/>
    <w:rsid w:val="003B0A4C"/>
    <w:rsid w:val="00455056"/>
    <w:rsid w:val="007D555B"/>
    <w:rsid w:val="008A504D"/>
    <w:rsid w:val="00A27873"/>
    <w:rsid w:val="00B371AC"/>
    <w:rsid w:val="00BB4454"/>
    <w:rsid w:val="00C1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A"/>
  <w15:chartTrackingRefBased/>
  <w15:docId w15:val="{A9C8252D-BF95-4C85-96C5-8848CE66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40849654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49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2</cp:revision>
  <dcterms:created xsi:type="dcterms:W3CDTF">2021-01-11T18:02:00Z</dcterms:created>
  <dcterms:modified xsi:type="dcterms:W3CDTF">2021-01-11T18:51:00Z</dcterms:modified>
</cp:coreProperties>
</file>